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BD7B" w14:textId="77777777" w:rsidR="0018715E" w:rsidRDefault="0018715E" w:rsidP="00FD1EF8">
      <w:pPr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6BD09DF5" w14:textId="77777777" w:rsidR="0018715E" w:rsidRDefault="0018715E" w:rsidP="00FD1EF8">
      <w:pPr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27340EC5" w14:textId="77777777" w:rsidR="0018715E" w:rsidRPr="0018715E" w:rsidRDefault="0018715E" w:rsidP="00FD1EF8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1E369D19" w14:textId="3D48A6CE" w:rsidR="000512CB" w:rsidRPr="0018715E" w:rsidRDefault="000512CB" w:rsidP="00FD1EF8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18715E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הודעת ביטול </w:t>
      </w:r>
    </w:p>
    <w:p w14:paraId="1ABBC802" w14:textId="527B6E32" w:rsidR="000512CB" w:rsidRPr="0018715E" w:rsidRDefault="000512CB" w:rsidP="00FD1EF8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18715E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החברה הכלכלית מתכבדת להודיע על ביטול משרה דרושה  </w:t>
      </w:r>
    </w:p>
    <w:p w14:paraId="62DF915B" w14:textId="05A5B053" w:rsidR="000512CB" w:rsidRDefault="000512CB" w:rsidP="00FD1EF8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18715E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מס' 1/2025 </w:t>
      </w:r>
    </w:p>
    <w:p w14:paraId="7D5C19CC" w14:textId="5B758C07" w:rsidR="005946C7" w:rsidRDefault="005946C7" w:rsidP="00FD1EF8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מהנדס, הנדסאי </w:t>
      </w:r>
    </w:p>
    <w:p w14:paraId="4F7F825D" w14:textId="77777777" w:rsidR="005946C7" w:rsidRPr="0018715E" w:rsidRDefault="005946C7" w:rsidP="00FD1EF8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12BFA73D" w14:textId="4AE26F9F" w:rsidR="00AB3456" w:rsidRPr="0018715E" w:rsidRDefault="00AB3456" w:rsidP="00AB3456">
      <w:pPr>
        <w:spacing w:line="276" w:lineRule="auto"/>
        <w:rPr>
          <w:rFonts w:asciiTheme="minorBidi" w:hAnsiTheme="minorBidi"/>
          <w:sz w:val="28"/>
          <w:szCs w:val="28"/>
        </w:rPr>
      </w:pPr>
    </w:p>
    <w:sectPr w:rsidR="00AB3456" w:rsidRPr="0018715E" w:rsidSect="00760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170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DDD10" w14:textId="77777777" w:rsidR="005901A8" w:rsidRDefault="005901A8" w:rsidP="00AA4830">
      <w:pPr>
        <w:spacing w:after="0" w:line="240" w:lineRule="auto"/>
      </w:pPr>
      <w:r>
        <w:separator/>
      </w:r>
    </w:p>
  </w:endnote>
  <w:endnote w:type="continuationSeparator" w:id="0">
    <w:p w14:paraId="6A9FE82B" w14:textId="77777777" w:rsidR="005901A8" w:rsidRDefault="005901A8" w:rsidP="00AA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000F9" w14:textId="77777777" w:rsidR="00760789" w:rsidRDefault="007607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FF5BA" w14:textId="77777777" w:rsidR="006079B0" w:rsidRDefault="00572AB7">
    <w:pPr>
      <w:pStyle w:val="a5"/>
      <w:rPr>
        <w:rtl/>
      </w:rPr>
    </w:pPr>
    <w:r>
      <w:rPr>
        <w:noProof/>
      </w:rPr>
      <w:drawing>
        <wp:inline distT="0" distB="0" distL="0" distR="0" wp14:anchorId="4234F415" wp14:editId="0484A439">
          <wp:extent cx="5274310" cy="381169"/>
          <wp:effectExtent l="0" t="0" r="0" b="0"/>
          <wp:docPr id="4" name="תמונה 4" descr="C:\Users\Admin\AppData\Local\Microsoft\Windows\INetCache\Content.Word\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AppData\Local\Microsoft\Windows\INetCache\Content.Word\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81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0103E" w14:textId="77777777" w:rsidR="00760789" w:rsidRDefault="007607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1A704" w14:textId="77777777" w:rsidR="005901A8" w:rsidRDefault="005901A8" w:rsidP="00AA4830">
      <w:pPr>
        <w:spacing w:after="0" w:line="240" w:lineRule="auto"/>
      </w:pPr>
      <w:r>
        <w:separator/>
      </w:r>
    </w:p>
  </w:footnote>
  <w:footnote w:type="continuationSeparator" w:id="0">
    <w:p w14:paraId="08CE46D5" w14:textId="77777777" w:rsidR="005901A8" w:rsidRDefault="005901A8" w:rsidP="00AA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7EAD" w14:textId="3B0DDDD9" w:rsidR="00760789" w:rsidRDefault="005946C7">
    <w:pPr>
      <w:pStyle w:val="a3"/>
    </w:pPr>
    <w:r>
      <w:rPr>
        <w:noProof/>
      </w:rPr>
      <w:pict w14:anchorId="2FCF3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280891" o:spid="_x0000_s1026" type="#_x0000_t136" style="position:absolute;left:0;text-align:left;margin-left:0;margin-top:0;width:334.55pt;height:250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מבוטל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33F3" w14:textId="59BB9E8F" w:rsidR="00AA4830" w:rsidRDefault="005946C7" w:rsidP="006079B0">
    <w:pPr>
      <w:pStyle w:val="a3"/>
      <w:tabs>
        <w:tab w:val="clear" w:pos="8306"/>
      </w:tabs>
      <w:ind w:left="-1759" w:right="-1800"/>
      <w:jc w:val="center"/>
      <w:rPr>
        <w:rtl/>
      </w:rPr>
    </w:pPr>
    <w:r>
      <w:rPr>
        <w:noProof/>
        <w:rtl/>
      </w:rPr>
      <w:pict w14:anchorId="4334C0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280892" o:spid="_x0000_s1027" type="#_x0000_t136" style="position:absolute;left:0;text-align:left;margin-left:0;margin-top:0;width:334.55pt;height:250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מבוטל"/>
          <w10:wrap anchorx="margin" anchory="margin"/>
        </v:shape>
      </w:pict>
    </w:r>
    <w:r w:rsidR="00572AB7">
      <w:rPr>
        <w:noProof/>
      </w:rPr>
      <w:drawing>
        <wp:inline distT="0" distB="0" distL="0" distR="0" wp14:anchorId="66DE43CB" wp14:editId="77DBB17D">
          <wp:extent cx="5274310" cy="629371"/>
          <wp:effectExtent l="0" t="0" r="0" b="0"/>
          <wp:docPr id="2" name="תמונה 2" descr="C:\Users\Admin\AppData\Local\Microsoft\Windows\INetCache\Content.Word\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Content.Word\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29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B3185" w14:textId="17BB575F" w:rsidR="00760789" w:rsidRDefault="005946C7">
    <w:pPr>
      <w:pStyle w:val="a3"/>
    </w:pPr>
    <w:r>
      <w:rPr>
        <w:noProof/>
      </w:rPr>
      <w:pict w14:anchorId="058343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280890" o:spid="_x0000_s1025" type="#_x0000_t136" style="position:absolute;left:0;text-align:left;margin-left:0;margin-top:0;width:334.55pt;height:250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מבוטל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605CC"/>
    <w:multiLevelType w:val="multilevel"/>
    <w:tmpl w:val="B2E82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8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56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84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912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8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008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76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104" w:hanging="2160"/>
      </w:pPr>
      <w:rPr>
        <w:rFonts w:hint="default"/>
        <w:sz w:val="24"/>
      </w:rPr>
    </w:lvl>
  </w:abstractNum>
  <w:abstractNum w:abstractNumId="1" w15:restartNumberingAfterBreak="0">
    <w:nsid w:val="60BE1EB5"/>
    <w:multiLevelType w:val="hybridMultilevel"/>
    <w:tmpl w:val="AD96D05A"/>
    <w:lvl w:ilvl="0" w:tplc="B262DE2A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826556056">
    <w:abstractNumId w:val="0"/>
  </w:num>
  <w:num w:numId="2" w16cid:durableId="110350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56"/>
    <w:rsid w:val="000512CB"/>
    <w:rsid w:val="00096C6B"/>
    <w:rsid w:val="00101862"/>
    <w:rsid w:val="00115B6A"/>
    <w:rsid w:val="0018715E"/>
    <w:rsid w:val="001A5BD2"/>
    <w:rsid w:val="0025767B"/>
    <w:rsid w:val="003D2976"/>
    <w:rsid w:val="003D5CD8"/>
    <w:rsid w:val="00453705"/>
    <w:rsid w:val="004605AB"/>
    <w:rsid w:val="00485304"/>
    <w:rsid w:val="004A0104"/>
    <w:rsid w:val="004A5981"/>
    <w:rsid w:val="004B3BF3"/>
    <w:rsid w:val="004F57D1"/>
    <w:rsid w:val="0052756A"/>
    <w:rsid w:val="00534922"/>
    <w:rsid w:val="00572AB7"/>
    <w:rsid w:val="005901A8"/>
    <w:rsid w:val="005946C7"/>
    <w:rsid w:val="005C779F"/>
    <w:rsid w:val="005E2573"/>
    <w:rsid w:val="00600D68"/>
    <w:rsid w:val="006079B0"/>
    <w:rsid w:val="00623102"/>
    <w:rsid w:val="00671487"/>
    <w:rsid w:val="00683590"/>
    <w:rsid w:val="006D41EE"/>
    <w:rsid w:val="006E0667"/>
    <w:rsid w:val="00760789"/>
    <w:rsid w:val="007A6BD5"/>
    <w:rsid w:val="008049D8"/>
    <w:rsid w:val="009C6D70"/>
    <w:rsid w:val="009E34CE"/>
    <w:rsid w:val="00A142B7"/>
    <w:rsid w:val="00A7301B"/>
    <w:rsid w:val="00A7476C"/>
    <w:rsid w:val="00AA4830"/>
    <w:rsid w:val="00AB3456"/>
    <w:rsid w:val="00AC4EE7"/>
    <w:rsid w:val="00AD4CEE"/>
    <w:rsid w:val="00AE6BF6"/>
    <w:rsid w:val="00AF2F57"/>
    <w:rsid w:val="00B34822"/>
    <w:rsid w:val="00B65B84"/>
    <w:rsid w:val="00B71651"/>
    <w:rsid w:val="00BA1309"/>
    <w:rsid w:val="00BB6E28"/>
    <w:rsid w:val="00BE1D94"/>
    <w:rsid w:val="00C0074C"/>
    <w:rsid w:val="00C17743"/>
    <w:rsid w:val="00C802A0"/>
    <w:rsid w:val="00D118A2"/>
    <w:rsid w:val="00D26BD5"/>
    <w:rsid w:val="00DF27F1"/>
    <w:rsid w:val="00E45D86"/>
    <w:rsid w:val="00E82612"/>
    <w:rsid w:val="00EA71A1"/>
    <w:rsid w:val="00ED6E1E"/>
    <w:rsid w:val="00F62963"/>
    <w:rsid w:val="00FA694B"/>
    <w:rsid w:val="00FD1EF8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0A0FF"/>
  <w15:chartTrackingRefBased/>
  <w15:docId w15:val="{4DD3A47A-DAA5-4F1E-8499-54FAD902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A4830"/>
  </w:style>
  <w:style w:type="paragraph" w:styleId="a5">
    <w:name w:val="footer"/>
    <w:basedOn w:val="a"/>
    <w:link w:val="a6"/>
    <w:uiPriority w:val="99"/>
    <w:unhideWhenUsed/>
    <w:rsid w:val="00AA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A4830"/>
  </w:style>
  <w:style w:type="paragraph" w:styleId="a7">
    <w:name w:val="Balloon Text"/>
    <w:basedOn w:val="a"/>
    <w:link w:val="a8"/>
    <w:uiPriority w:val="99"/>
    <w:semiHidden/>
    <w:unhideWhenUsed/>
    <w:rsid w:val="00AA483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AA4830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AB345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B3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לוגו.dotx</Template>
  <TotalTime>39</TotalTime>
  <Pages>1</Pages>
  <Words>15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 alamour</dc:creator>
  <cp:keywords/>
  <dc:description/>
  <cp:lastModifiedBy>Hakal Rahat</cp:lastModifiedBy>
  <cp:revision>3</cp:revision>
  <cp:lastPrinted>2025-04-21T11:32:00Z</cp:lastPrinted>
  <dcterms:created xsi:type="dcterms:W3CDTF">2025-04-21T12:10:00Z</dcterms:created>
  <dcterms:modified xsi:type="dcterms:W3CDTF">2025-04-21T12:12:00Z</dcterms:modified>
</cp:coreProperties>
</file>